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93" w:type="dxa"/>
        <w:tblInd w:w="-34" w:type="dxa"/>
        <w:tblLayout w:type="fixed"/>
        <w:tblLook w:val="00A0"/>
      </w:tblPr>
      <w:tblGrid>
        <w:gridCol w:w="709"/>
        <w:gridCol w:w="3600"/>
        <w:gridCol w:w="2679"/>
        <w:gridCol w:w="2368"/>
        <w:gridCol w:w="1502"/>
        <w:gridCol w:w="1935"/>
      </w:tblGrid>
      <w:tr w:rsidR="00494D29" w:rsidRPr="002B265D" w:rsidTr="00B81351">
        <w:trPr>
          <w:gridAfter w:val="1"/>
          <w:wAfter w:w="1935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F55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E4242">
              <w:rPr>
                <w:rFonts w:ascii="Times New Roman" w:hAnsi="Times New Roman"/>
                <w:b/>
                <w:bCs/>
                <w:lang w:eastAsia="ru-RU"/>
              </w:rPr>
              <w:t>№ пп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F553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AE4242">
              <w:rPr>
                <w:rFonts w:ascii="Times New Roman" w:hAnsi="Times New Roman"/>
                <w:b/>
                <w:bCs/>
                <w:lang w:eastAsia="ru-RU"/>
              </w:rPr>
              <w:t>ФИО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6F553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AE4242">
              <w:rPr>
                <w:rFonts w:ascii="Times New Roman" w:hAnsi="Times New Roman"/>
                <w:b/>
                <w:bCs/>
                <w:lang w:eastAsia="ru-RU"/>
              </w:rPr>
              <w:t>Кафедра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6F55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E4242">
              <w:rPr>
                <w:rFonts w:ascii="Times New Roman" w:hAnsi="Times New Roman"/>
                <w:b/>
                <w:bCs/>
                <w:lang w:eastAsia="ru-RU"/>
              </w:rPr>
              <w:t>Занимаемая должность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6F55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AE4242">
              <w:rPr>
                <w:rFonts w:ascii="Times New Roman" w:hAnsi="Times New Roman"/>
                <w:b/>
                <w:bCs/>
                <w:lang w:eastAsia="ru-RU"/>
              </w:rPr>
              <w:t>Срок окончания</w:t>
            </w:r>
          </w:p>
        </w:tc>
      </w:tr>
      <w:tr w:rsidR="00494D29" w:rsidRPr="002B265D" w:rsidTr="00B81351">
        <w:trPr>
          <w:gridAfter w:val="1"/>
          <w:wAfter w:w="1935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C0E99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C0E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bCs/>
                <w:lang w:eastAsia="ru-RU"/>
              </w:rPr>
              <w:t>Куров Николай Львович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2B265D" w:rsidRDefault="00494D29" w:rsidP="006C0E99">
            <w:pPr>
              <w:rPr>
                <w:rFonts w:ascii="Times New Roman" w:hAnsi="Times New Roman"/>
              </w:rPr>
            </w:pPr>
            <w:r w:rsidRPr="002B265D">
              <w:rPr>
                <w:rFonts w:ascii="Times New Roman" w:hAnsi="Times New Roman"/>
              </w:rPr>
              <w:t xml:space="preserve">Кафедра «Оркестровые </w:t>
            </w:r>
            <w:r>
              <w:rPr>
                <w:rFonts w:ascii="Times New Roman" w:hAnsi="Times New Roman"/>
              </w:rPr>
              <w:t xml:space="preserve">духовые и ударные </w:t>
            </w:r>
            <w:r w:rsidRPr="002B265D">
              <w:rPr>
                <w:rFonts w:ascii="Times New Roman" w:hAnsi="Times New Roman"/>
              </w:rPr>
              <w:t xml:space="preserve"> инструменты»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7519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 xml:space="preserve">Профессор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6C0E9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 xml:space="preserve">28.08.2018  </w:t>
            </w:r>
          </w:p>
        </w:tc>
      </w:tr>
      <w:tr w:rsidR="00494D29" w:rsidRPr="002B265D" w:rsidTr="00B81351">
        <w:trPr>
          <w:gridAfter w:val="1"/>
          <w:wAfter w:w="1935" w:type="dxa"/>
          <w:trHeight w:val="2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D3E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B8135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AE4242">
              <w:rPr>
                <w:rFonts w:ascii="Times New Roman" w:hAnsi="Times New Roman"/>
                <w:bCs/>
                <w:lang w:eastAsia="ru-RU"/>
              </w:rPr>
              <w:t>Булатова Анна Леонидовна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2B265D" w:rsidRDefault="00494D29" w:rsidP="006C0E99">
            <w:pPr>
              <w:rPr>
                <w:rFonts w:ascii="Times New Roman" w:hAnsi="Times New Roman"/>
              </w:rPr>
            </w:pPr>
            <w:r w:rsidRPr="002B265D">
              <w:rPr>
                <w:rFonts w:ascii="Times New Roman" w:hAnsi="Times New Roman"/>
              </w:rPr>
              <w:t>Кафедра «Оркестровые струнные инструменты»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7519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 xml:space="preserve">Доцент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C0E9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 xml:space="preserve">28.08.2018  </w:t>
            </w:r>
          </w:p>
        </w:tc>
      </w:tr>
      <w:tr w:rsidR="00494D29" w:rsidRPr="002B265D" w:rsidTr="00B81351">
        <w:trPr>
          <w:gridAfter w:val="1"/>
          <w:wAfter w:w="1935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D3E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C0E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Ворона Валерий Иосифович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B813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Кафедра «Оркестровые струнные инструменты»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7519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 xml:space="preserve">Профессор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2B265D" w:rsidRDefault="00494D29" w:rsidP="006C0E99">
            <w:pPr>
              <w:jc w:val="right"/>
              <w:rPr>
                <w:rFonts w:ascii="Times New Roman" w:hAnsi="Times New Roman"/>
              </w:rPr>
            </w:pPr>
            <w:r w:rsidRPr="00AE4242">
              <w:rPr>
                <w:rFonts w:ascii="Times New Roman" w:hAnsi="Times New Roman"/>
                <w:lang w:eastAsia="ru-RU"/>
              </w:rPr>
              <w:t xml:space="preserve">28.08.2018  </w:t>
            </w:r>
          </w:p>
        </w:tc>
      </w:tr>
      <w:tr w:rsidR="00494D29" w:rsidRPr="002B265D" w:rsidTr="00B8135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D3E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C0E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Головина Изабелла Сергеевна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2B265D" w:rsidRDefault="00494D29" w:rsidP="00B81351">
            <w:pPr>
              <w:rPr>
                <w:rFonts w:ascii="Times New Roman" w:hAnsi="Times New Roman"/>
              </w:rPr>
            </w:pPr>
            <w:r w:rsidRPr="002B265D">
              <w:rPr>
                <w:rFonts w:ascii="Times New Roman" w:hAnsi="Times New Roman"/>
              </w:rPr>
              <w:t>Кафедра «Оркестровые струнные инструменты»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6C0E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Профессор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2B265D" w:rsidRDefault="00494D29" w:rsidP="006C0E99">
            <w:pPr>
              <w:jc w:val="right"/>
              <w:rPr>
                <w:rFonts w:ascii="Times New Roman" w:hAnsi="Times New Roman"/>
              </w:rPr>
            </w:pPr>
            <w:r w:rsidRPr="002B265D">
              <w:rPr>
                <w:rFonts w:ascii="Times New Roman" w:hAnsi="Times New Roman"/>
              </w:rPr>
              <w:t>28.08.2018</w:t>
            </w:r>
          </w:p>
        </w:tc>
        <w:tc>
          <w:tcPr>
            <w:tcW w:w="1935" w:type="dxa"/>
            <w:vAlign w:val="bottom"/>
          </w:tcPr>
          <w:p w:rsidR="00494D29" w:rsidRPr="00AE4242" w:rsidRDefault="00494D29" w:rsidP="006F553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  <w:tr w:rsidR="00494D29" w:rsidRPr="002B265D" w:rsidTr="00B81351">
        <w:trPr>
          <w:gridAfter w:val="1"/>
          <w:wAfter w:w="1935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D3E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C0E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Подгорная Людмила Васильевна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2B265D" w:rsidRDefault="00494D29" w:rsidP="00B81351">
            <w:pPr>
              <w:rPr>
                <w:rFonts w:ascii="Times New Roman" w:hAnsi="Times New Roman"/>
              </w:rPr>
            </w:pPr>
            <w:r w:rsidRPr="002B265D">
              <w:rPr>
                <w:rFonts w:ascii="Times New Roman" w:hAnsi="Times New Roman"/>
              </w:rPr>
              <w:t>Кафедра «Оркестровые струнные инструменты»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6C0E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Доцент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2B265D" w:rsidRDefault="00494D29" w:rsidP="006C0E99">
            <w:pPr>
              <w:jc w:val="right"/>
              <w:rPr>
                <w:rFonts w:ascii="Times New Roman" w:hAnsi="Times New Roman"/>
              </w:rPr>
            </w:pPr>
            <w:r w:rsidRPr="00AE4242">
              <w:rPr>
                <w:rFonts w:ascii="Times New Roman" w:hAnsi="Times New Roman"/>
                <w:lang w:eastAsia="ru-RU"/>
              </w:rPr>
              <w:t>28.08.2018</w:t>
            </w:r>
          </w:p>
        </w:tc>
      </w:tr>
      <w:tr w:rsidR="00494D29" w:rsidRPr="002B265D" w:rsidTr="00B81351">
        <w:trPr>
          <w:gridAfter w:val="1"/>
          <w:wAfter w:w="1935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D3E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C0E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Дьяконова Ирина Геннадьевна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2B265D" w:rsidRDefault="00494D29" w:rsidP="00B81351">
            <w:pPr>
              <w:rPr>
                <w:rFonts w:ascii="Times New Roman" w:hAnsi="Times New Roman"/>
              </w:rPr>
            </w:pPr>
            <w:r w:rsidRPr="002B265D">
              <w:rPr>
                <w:rFonts w:ascii="Times New Roman" w:hAnsi="Times New Roman"/>
              </w:rPr>
              <w:t>Кафедра «Оркестровые народные инструменты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6C0E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Доцент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2B265D" w:rsidRDefault="00494D29" w:rsidP="006C0E99">
            <w:pPr>
              <w:jc w:val="right"/>
              <w:rPr>
                <w:rFonts w:ascii="Times New Roman" w:hAnsi="Times New Roman"/>
              </w:rPr>
            </w:pPr>
            <w:r w:rsidRPr="00AE4242">
              <w:rPr>
                <w:rFonts w:ascii="Times New Roman" w:hAnsi="Times New Roman"/>
                <w:lang w:eastAsia="ru-RU"/>
              </w:rPr>
              <w:t>28.08.2018</w:t>
            </w:r>
          </w:p>
        </w:tc>
      </w:tr>
      <w:tr w:rsidR="00494D29" w:rsidRPr="002B265D" w:rsidTr="00B81351">
        <w:trPr>
          <w:gridAfter w:val="1"/>
          <w:wAfter w:w="1935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D3E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C0E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Воробьев Олег Валерьевич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2B265D" w:rsidRDefault="00494D29" w:rsidP="00B81351">
            <w:pPr>
              <w:rPr>
                <w:rFonts w:ascii="Times New Roman" w:hAnsi="Times New Roman"/>
              </w:rPr>
            </w:pPr>
            <w:r w:rsidRPr="002B265D">
              <w:rPr>
                <w:rFonts w:ascii="Times New Roman" w:hAnsi="Times New Roman"/>
              </w:rPr>
              <w:t>Кафедра «Оркестровые, духовые и ударные инструменты»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6C0E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Преподаватель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6C0E9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28.08.2018</w:t>
            </w:r>
          </w:p>
        </w:tc>
      </w:tr>
      <w:tr w:rsidR="00494D29" w:rsidRPr="002B265D" w:rsidTr="00B81351">
        <w:trPr>
          <w:gridAfter w:val="1"/>
          <w:wAfter w:w="1935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D3E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C0E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Карпец Валерий Николаевич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2B265D" w:rsidRDefault="00494D29" w:rsidP="00B81351">
            <w:pPr>
              <w:rPr>
                <w:rFonts w:ascii="Times New Roman" w:hAnsi="Times New Roman"/>
              </w:rPr>
            </w:pPr>
            <w:r w:rsidRPr="002B265D">
              <w:rPr>
                <w:rFonts w:ascii="Times New Roman" w:hAnsi="Times New Roman"/>
              </w:rPr>
              <w:t>Кафедра «Оркестровые, духовые и ударные инструменты»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6C0E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Доцент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6C0E9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28.08.2018</w:t>
            </w:r>
          </w:p>
        </w:tc>
      </w:tr>
      <w:tr w:rsidR="00494D29" w:rsidRPr="002B265D" w:rsidTr="00B81351">
        <w:trPr>
          <w:gridAfter w:val="1"/>
          <w:wAfter w:w="1935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D3E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C0E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Шатский Андрей Иванович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2B265D" w:rsidRDefault="00494D29" w:rsidP="00B81351">
            <w:pPr>
              <w:rPr>
                <w:rFonts w:ascii="Times New Roman" w:hAnsi="Times New Roman"/>
              </w:rPr>
            </w:pPr>
            <w:r w:rsidRPr="002B265D">
              <w:rPr>
                <w:rFonts w:ascii="Times New Roman" w:hAnsi="Times New Roman"/>
              </w:rPr>
              <w:t>Кафедра «Оркестровые, духовые и ударные инструменты»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6C0E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Профессор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6C0E9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28.08.2018</w:t>
            </w:r>
          </w:p>
        </w:tc>
      </w:tr>
      <w:tr w:rsidR="00494D29" w:rsidRPr="002B265D" w:rsidTr="00B81351">
        <w:trPr>
          <w:gridAfter w:val="1"/>
          <w:wAfter w:w="1935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D3E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C0E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Небольсина Вера Николаевна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2B265D" w:rsidRDefault="00494D29" w:rsidP="00B81351">
            <w:pPr>
              <w:rPr>
                <w:rFonts w:ascii="Times New Roman" w:hAnsi="Times New Roman"/>
              </w:rPr>
            </w:pPr>
            <w:r w:rsidRPr="002B265D">
              <w:rPr>
                <w:rFonts w:ascii="Times New Roman" w:hAnsi="Times New Roman"/>
              </w:rPr>
              <w:t>Кафедра «Академическое пение»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6C0E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Доцент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6C0E9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28.08.2018</w:t>
            </w:r>
          </w:p>
        </w:tc>
      </w:tr>
      <w:tr w:rsidR="00494D29" w:rsidRPr="002B265D" w:rsidTr="00B81351">
        <w:trPr>
          <w:gridAfter w:val="1"/>
          <w:wAfter w:w="1935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D3E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C0E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Бутыркин Валерий Григорьевич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2B265D" w:rsidRDefault="00494D29" w:rsidP="00B81351">
            <w:pPr>
              <w:rPr>
                <w:rFonts w:ascii="Times New Roman" w:hAnsi="Times New Roman"/>
              </w:rPr>
            </w:pPr>
            <w:r w:rsidRPr="002B265D">
              <w:rPr>
                <w:rFonts w:ascii="Times New Roman" w:hAnsi="Times New Roman"/>
              </w:rPr>
              <w:t>Кафедра «Народное пение»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6C0E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Доцент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6C0E9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28.08.2018</w:t>
            </w:r>
          </w:p>
        </w:tc>
      </w:tr>
      <w:tr w:rsidR="00494D29" w:rsidRPr="002B265D" w:rsidTr="00B81351">
        <w:trPr>
          <w:gridAfter w:val="1"/>
          <w:wAfter w:w="1935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D3E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C0E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Науменко Владимир Николаевич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2B265D" w:rsidRDefault="00494D29" w:rsidP="00B81351">
            <w:pPr>
              <w:rPr>
                <w:rFonts w:ascii="Times New Roman" w:hAnsi="Times New Roman"/>
              </w:rPr>
            </w:pPr>
            <w:r w:rsidRPr="002B265D">
              <w:rPr>
                <w:rFonts w:ascii="Times New Roman" w:hAnsi="Times New Roman"/>
              </w:rPr>
              <w:t>Кафедра «Дирижирование академическим хором»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7519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 xml:space="preserve">Доцент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6C0E9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31.08.2018</w:t>
            </w:r>
          </w:p>
        </w:tc>
      </w:tr>
      <w:tr w:rsidR="00494D29" w:rsidRPr="002B265D" w:rsidTr="00B81351">
        <w:trPr>
          <w:gridAfter w:val="1"/>
          <w:wAfter w:w="1935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D3E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C0E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Захарова Елена Геннадьевна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2B265D" w:rsidRDefault="00494D29" w:rsidP="00B81351">
            <w:pPr>
              <w:rPr>
                <w:rFonts w:ascii="Times New Roman" w:hAnsi="Times New Roman"/>
              </w:rPr>
            </w:pPr>
            <w:r w:rsidRPr="002B265D">
              <w:rPr>
                <w:rFonts w:ascii="Times New Roman" w:hAnsi="Times New Roman"/>
              </w:rPr>
              <w:t>Кафедра «Теория музыки»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6C0E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Доцент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6C0E9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28.08.2018</w:t>
            </w:r>
          </w:p>
        </w:tc>
      </w:tr>
      <w:tr w:rsidR="00494D29" w:rsidRPr="002B265D" w:rsidTr="00B81351">
        <w:trPr>
          <w:gridAfter w:val="1"/>
          <w:wAfter w:w="1935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D3E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29" w:rsidRPr="00AE4242" w:rsidRDefault="00494D29" w:rsidP="006C0E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Кушнир Ольга Владимировна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2B265D" w:rsidRDefault="00494D29" w:rsidP="00B81351">
            <w:pPr>
              <w:rPr>
                <w:rFonts w:ascii="Times New Roman" w:hAnsi="Times New Roman"/>
              </w:rPr>
            </w:pPr>
            <w:r w:rsidRPr="002B265D">
              <w:rPr>
                <w:rFonts w:ascii="Times New Roman" w:hAnsi="Times New Roman"/>
              </w:rPr>
              <w:t>Кафедра «Теория музыки»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6C0E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Доцент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D29" w:rsidRPr="00AE4242" w:rsidRDefault="00494D29" w:rsidP="006C0E99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AE4242">
              <w:rPr>
                <w:rFonts w:ascii="Times New Roman" w:hAnsi="Times New Roman"/>
                <w:lang w:eastAsia="ru-RU"/>
              </w:rPr>
              <w:t>28.08.2018</w:t>
            </w:r>
          </w:p>
        </w:tc>
      </w:tr>
    </w:tbl>
    <w:p w:rsidR="00494D29" w:rsidRPr="00AE4242" w:rsidRDefault="00494D29">
      <w:pPr>
        <w:rPr>
          <w:rFonts w:ascii="Times New Roman" w:hAnsi="Times New Roman"/>
        </w:rPr>
      </w:pPr>
    </w:p>
    <w:p w:rsidR="00494D29" w:rsidRDefault="00494D29"/>
    <w:p w:rsidR="00494D29" w:rsidRDefault="00494D29"/>
    <w:sectPr w:rsidR="00494D29" w:rsidSect="006D3EE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6E80"/>
    <w:multiLevelType w:val="hybridMultilevel"/>
    <w:tmpl w:val="F6FA6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CE9"/>
    <w:rsid w:val="00007D47"/>
    <w:rsid w:val="00022F41"/>
    <w:rsid w:val="00030C52"/>
    <w:rsid w:val="00040023"/>
    <w:rsid w:val="00044DE2"/>
    <w:rsid w:val="000460EB"/>
    <w:rsid w:val="00057CB6"/>
    <w:rsid w:val="00060592"/>
    <w:rsid w:val="0006423D"/>
    <w:rsid w:val="00096B3E"/>
    <w:rsid w:val="00096CEE"/>
    <w:rsid w:val="000A628B"/>
    <w:rsid w:val="000C12F0"/>
    <w:rsid w:val="000F760B"/>
    <w:rsid w:val="0010092B"/>
    <w:rsid w:val="0010198A"/>
    <w:rsid w:val="0010450F"/>
    <w:rsid w:val="00122182"/>
    <w:rsid w:val="00125647"/>
    <w:rsid w:val="00144598"/>
    <w:rsid w:val="001447A6"/>
    <w:rsid w:val="00163A44"/>
    <w:rsid w:val="00176E14"/>
    <w:rsid w:val="001847F5"/>
    <w:rsid w:val="001849B0"/>
    <w:rsid w:val="001A65B1"/>
    <w:rsid w:val="001C41DC"/>
    <w:rsid w:val="001C5B9F"/>
    <w:rsid w:val="001C5D99"/>
    <w:rsid w:val="001C6AC7"/>
    <w:rsid w:val="001E4F12"/>
    <w:rsid w:val="001E6325"/>
    <w:rsid w:val="00203F53"/>
    <w:rsid w:val="0020575B"/>
    <w:rsid w:val="00227166"/>
    <w:rsid w:val="002320D0"/>
    <w:rsid w:val="0023455C"/>
    <w:rsid w:val="00236FD8"/>
    <w:rsid w:val="002370D7"/>
    <w:rsid w:val="00240A5C"/>
    <w:rsid w:val="0025165C"/>
    <w:rsid w:val="00273079"/>
    <w:rsid w:val="00273321"/>
    <w:rsid w:val="00276C8C"/>
    <w:rsid w:val="00292E18"/>
    <w:rsid w:val="002A7B48"/>
    <w:rsid w:val="002B265D"/>
    <w:rsid w:val="002C0B7E"/>
    <w:rsid w:val="002D18FE"/>
    <w:rsid w:val="002D3128"/>
    <w:rsid w:val="002D48E3"/>
    <w:rsid w:val="002D6CAE"/>
    <w:rsid w:val="003042DC"/>
    <w:rsid w:val="00313CE9"/>
    <w:rsid w:val="0031510E"/>
    <w:rsid w:val="003163B5"/>
    <w:rsid w:val="00334035"/>
    <w:rsid w:val="003439F8"/>
    <w:rsid w:val="00362C9B"/>
    <w:rsid w:val="00374341"/>
    <w:rsid w:val="00376B91"/>
    <w:rsid w:val="00384003"/>
    <w:rsid w:val="003842EC"/>
    <w:rsid w:val="00387853"/>
    <w:rsid w:val="00390558"/>
    <w:rsid w:val="003A5437"/>
    <w:rsid w:val="003B1A48"/>
    <w:rsid w:val="003B3406"/>
    <w:rsid w:val="003B79A1"/>
    <w:rsid w:val="003C0C4B"/>
    <w:rsid w:val="003D181D"/>
    <w:rsid w:val="003E6D55"/>
    <w:rsid w:val="003E7E97"/>
    <w:rsid w:val="003F276C"/>
    <w:rsid w:val="003F7CF7"/>
    <w:rsid w:val="004033F4"/>
    <w:rsid w:val="0041163E"/>
    <w:rsid w:val="00416DA8"/>
    <w:rsid w:val="00417798"/>
    <w:rsid w:val="00426D57"/>
    <w:rsid w:val="00440D93"/>
    <w:rsid w:val="00442E83"/>
    <w:rsid w:val="00454B52"/>
    <w:rsid w:val="004674C5"/>
    <w:rsid w:val="00473077"/>
    <w:rsid w:val="00485B54"/>
    <w:rsid w:val="00494D29"/>
    <w:rsid w:val="0049723B"/>
    <w:rsid w:val="004A1946"/>
    <w:rsid w:val="004A4EE4"/>
    <w:rsid w:val="004C05F2"/>
    <w:rsid w:val="004E23A4"/>
    <w:rsid w:val="004E7FDD"/>
    <w:rsid w:val="004F4CDF"/>
    <w:rsid w:val="00526E0E"/>
    <w:rsid w:val="00531B7F"/>
    <w:rsid w:val="00555A46"/>
    <w:rsid w:val="00563AD3"/>
    <w:rsid w:val="005644BF"/>
    <w:rsid w:val="00564F56"/>
    <w:rsid w:val="00565FD7"/>
    <w:rsid w:val="0059316A"/>
    <w:rsid w:val="005A58BB"/>
    <w:rsid w:val="005C33D4"/>
    <w:rsid w:val="005C5626"/>
    <w:rsid w:val="005D00AF"/>
    <w:rsid w:val="005E406B"/>
    <w:rsid w:val="005E66CF"/>
    <w:rsid w:val="005F2415"/>
    <w:rsid w:val="005F5AE3"/>
    <w:rsid w:val="006157CA"/>
    <w:rsid w:val="006168A6"/>
    <w:rsid w:val="00641367"/>
    <w:rsid w:val="00690515"/>
    <w:rsid w:val="00691845"/>
    <w:rsid w:val="006A01F4"/>
    <w:rsid w:val="006C0E99"/>
    <w:rsid w:val="006C4CF6"/>
    <w:rsid w:val="006D1458"/>
    <w:rsid w:val="006D3EED"/>
    <w:rsid w:val="006E0AF6"/>
    <w:rsid w:val="006E5DE0"/>
    <w:rsid w:val="006E649F"/>
    <w:rsid w:val="006F5531"/>
    <w:rsid w:val="00704A9D"/>
    <w:rsid w:val="007116DE"/>
    <w:rsid w:val="0071270A"/>
    <w:rsid w:val="00721D5D"/>
    <w:rsid w:val="0072515F"/>
    <w:rsid w:val="00725FEC"/>
    <w:rsid w:val="00731A69"/>
    <w:rsid w:val="00734CD0"/>
    <w:rsid w:val="00737E17"/>
    <w:rsid w:val="00740A76"/>
    <w:rsid w:val="00745346"/>
    <w:rsid w:val="007505E8"/>
    <w:rsid w:val="007515B6"/>
    <w:rsid w:val="007519EF"/>
    <w:rsid w:val="00756676"/>
    <w:rsid w:val="00757B88"/>
    <w:rsid w:val="00772322"/>
    <w:rsid w:val="00776ADB"/>
    <w:rsid w:val="00792DB7"/>
    <w:rsid w:val="007B41EC"/>
    <w:rsid w:val="007C71DA"/>
    <w:rsid w:val="007D7D66"/>
    <w:rsid w:val="007E734C"/>
    <w:rsid w:val="007F0CC2"/>
    <w:rsid w:val="007F3DE4"/>
    <w:rsid w:val="007F68DF"/>
    <w:rsid w:val="007F6F29"/>
    <w:rsid w:val="00802B61"/>
    <w:rsid w:val="00804357"/>
    <w:rsid w:val="00804AFF"/>
    <w:rsid w:val="00815DE6"/>
    <w:rsid w:val="00831279"/>
    <w:rsid w:val="008357AA"/>
    <w:rsid w:val="00844731"/>
    <w:rsid w:val="00860579"/>
    <w:rsid w:val="0086309A"/>
    <w:rsid w:val="0086497C"/>
    <w:rsid w:val="00874A6E"/>
    <w:rsid w:val="00881828"/>
    <w:rsid w:val="00881982"/>
    <w:rsid w:val="0089460F"/>
    <w:rsid w:val="008A141E"/>
    <w:rsid w:val="008A6489"/>
    <w:rsid w:val="008B2790"/>
    <w:rsid w:val="008B7A18"/>
    <w:rsid w:val="008C0FC5"/>
    <w:rsid w:val="008C3CDD"/>
    <w:rsid w:val="008D0527"/>
    <w:rsid w:val="008D0554"/>
    <w:rsid w:val="008D6F0C"/>
    <w:rsid w:val="00910D64"/>
    <w:rsid w:val="00937DC0"/>
    <w:rsid w:val="00937EE5"/>
    <w:rsid w:val="00940518"/>
    <w:rsid w:val="00951632"/>
    <w:rsid w:val="00953FA0"/>
    <w:rsid w:val="00954E7D"/>
    <w:rsid w:val="009734FF"/>
    <w:rsid w:val="009E5843"/>
    <w:rsid w:val="009E6807"/>
    <w:rsid w:val="009F6805"/>
    <w:rsid w:val="00A01268"/>
    <w:rsid w:val="00A0156E"/>
    <w:rsid w:val="00A01A34"/>
    <w:rsid w:val="00A02563"/>
    <w:rsid w:val="00A03FBE"/>
    <w:rsid w:val="00A123B6"/>
    <w:rsid w:val="00A25D35"/>
    <w:rsid w:val="00A269E1"/>
    <w:rsid w:val="00A312C8"/>
    <w:rsid w:val="00A34468"/>
    <w:rsid w:val="00A45271"/>
    <w:rsid w:val="00A46E65"/>
    <w:rsid w:val="00A512D6"/>
    <w:rsid w:val="00A53C70"/>
    <w:rsid w:val="00A65AA4"/>
    <w:rsid w:val="00A824F2"/>
    <w:rsid w:val="00A936B6"/>
    <w:rsid w:val="00A970BA"/>
    <w:rsid w:val="00AA2D67"/>
    <w:rsid w:val="00AA3272"/>
    <w:rsid w:val="00AA3857"/>
    <w:rsid w:val="00AA7A2E"/>
    <w:rsid w:val="00AB03D7"/>
    <w:rsid w:val="00AB19A2"/>
    <w:rsid w:val="00AB1FBC"/>
    <w:rsid w:val="00AC3D1F"/>
    <w:rsid w:val="00AD052E"/>
    <w:rsid w:val="00AD077F"/>
    <w:rsid w:val="00AD708E"/>
    <w:rsid w:val="00AD7F0C"/>
    <w:rsid w:val="00AE4242"/>
    <w:rsid w:val="00B03C82"/>
    <w:rsid w:val="00B03FBB"/>
    <w:rsid w:val="00B117E7"/>
    <w:rsid w:val="00B254B7"/>
    <w:rsid w:val="00B50758"/>
    <w:rsid w:val="00B81351"/>
    <w:rsid w:val="00BA6A80"/>
    <w:rsid w:val="00BB0159"/>
    <w:rsid w:val="00BB621A"/>
    <w:rsid w:val="00BD0736"/>
    <w:rsid w:val="00BF3F88"/>
    <w:rsid w:val="00BF69BA"/>
    <w:rsid w:val="00C1427E"/>
    <w:rsid w:val="00C1507F"/>
    <w:rsid w:val="00C31B97"/>
    <w:rsid w:val="00C327B3"/>
    <w:rsid w:val="00C45680"/>
    <w:rsid w:val="00C4743E"/>
    <w:rsid w:val="00C6028F"/>
    <w:rsid w:val="00C63D37"/>
    <w:rsid w:val="00C73B9C"/>
    <w:rsid w:val="00C86CC7"/>
    <w:rsid w:val="00C9125A"/>
    <w:rsid w:val="00C938D7"/>
    <w:rsid w:val="00CA76C0"/>
    <w:rsid w:val="00CB38F1"/>
    <w:rsid w:val="00CC5EA3"/>
    <w:rsid w:val="00CD79F2"/>
    <w:rsid w:val="00CE100E"/>
    <w:rsid w:val="00D02CF5"/>
    <w:rsid w:val="00D140EC"/>
    <w:rsid w:val="00D17B33"/>
    <w:rsid w:val="00D30A69"/>
    <w:rsid w:val="00D32DA2"/>
    <w:rsid w:val="00D44A57"/>
    <w:rsid w:val="00D456E1"/>
    <w:rsid w:val="00D7739D"/>
    <w:rsid w:val="00D85ED3"/>
    <w:rsid w:val="00D94AB8"/>
    <w:rsid w:val="00DB280B"/>
    <w:rsid w:val="00DB56FB"/>
    <w:rsid w:val="00DB789A"/>
    <w:rsid w:val="00DC3A3C"/>
    <w:rsid w:val="00DE2B46"/>
    <w:rsid w:val="00E10096"/>
    <w:rsid w:val="00E2125A"/>
    <w:rsid w:val="00E31223"/>
    <w:rsid w:val="00E46DD5"/>
    <w:rsid w:val="00E50C49"/>
    <w:rsid w:val="00E5682D"/>
    <w:rsid w:val="00E579B1"/>
    <w:rsid w:val="00E63D89"/>
    <w:rsid w:val="00E76109"/>
    <w:rsid w:val="00EB17CC"/>
    <w:rsid w:val="00EB26C9"/>
    <w:rsid w:val="00EB4D61"/>
    <w:rsid w:val="00EC0003"/>
    <w:rsid w:val="00ED407F"/>
    <w:rsid w:val="00ED76C3"/>
    <w:rsid w:val="00EE6906"/>
    <w:rsid w:val="00EF4162"/>
    <w:rsid w:val="00F00471"/>
    <w:rsid w:val="00F06822"/>
    <w:rsid w:val="00F14C77"/>
    <w:rsid w:val="00F31154"/>
    <w:rsid w:val="00F53C5D"/>
    <w:rsid w:val="00F671F6"/>
    <w:rsid w:val="00F71236"/>
    <w:rsid w:val="00F771DC"/>
    <w:rsid w:val="00F83497"/>
    <w:rsid w:val="00F84F71"/>
    <w:rsid w:val="00F93B7C"/>
    <w:rsid w:val="00F947E6"/>
    <w:rsid w:val="00F94DE4"/>
    <w:rsid w:val="00FA18D4"/>
    <w:rsid w:val="00FA4222"/>
    <w:rsid w:val="00FC70D6"/>
    <w:rsid w:val="00FC7E78"/>
    <w:rsid w:val="00FD28C3"/>
    <w:rsid w:val="00FD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E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3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195</Words>
  <Characters>1115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4</cp:revision>
  <cp:lastPrinted>2017-04-10T12:35:00Z</cp:lastPrinted>
  <dcterms:created xsi:type="dcterms:W3CDTF">2017-04-10T12:35:00Z</dcterms:created>
  <dcterms:modified xsi:type="dcterms:W3CDTF">2017-05-23T08:12:00Z</dcterms:modified>
</cp:coreProperties>
</file>